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01A7" w14:textId="77777777" w:rsidR="00D33BB4" w:rsidRDefault="00D33BB4" w:rsidP="00D33BB4">
      <w:pPr>
        <w:tabs>
          <w:tab w:val="left" w:pos="1275"/>
        </w:tabs>
      </w:pPr>
    </w:p>
    <w:p w14:paraId="4C211E90" w14:textId="77777777" w:rsidR="00D33BB4" w:rsidRDefault="00D33BB4" w:rsidP="00D33BB4">
      <w:pPr>
        <w:tabs>
          <w:tab w:val="left" w:pos="1275"/>
        </w:tabs>
      </w:pPr>
    </w:p>
    <w:p w14:paraId="2D9E4B50" w14:textId="77777777" w:rsidR="00D33BB4" w:rsidRDefault="00D33BB4" w:rsidP="00D33BB4">
      <w:pPr>
        <w:tabs>
          <w:tab w:val="left" w:pos="1275"/>
        </w:tabs>
      </w:pPr>
    </w:p>
    <w:p w14:paraId="2CBBFD1A" w14:textId="77777777" w:rsidR="00D33BB4" w:rsidRDefault="00D33BB4" w:rsidP="00D33BB4">
      <w:pPr>
        <w:tabs>
          <w:tab w:val="left" w:pos="1275"/>
        </w:tabs>
      </w:pPr>
    </w:p>
    <w:p w14:paraId="3B1C8031" w14:textId="01DF3363" w:rsidR="00A8608F" w:rsidRPr="00AE3199" w:rsidRDefault="00A8608F" w:rsidP="00A8608F">
      <w:pPr>
        <w:pStyle w:val="Body"/>
        <w:widowControl w:val="0"/>
        <w:suppressAutoHyphens/>
        <w:jc w:val="center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AE3199">
        <w:rPr>
          <w:rFonts w:ascii="Helvetica" w:hAnsi="Helvetica"/>
          <w:b/>
          <w:bCs/>
          <w:color w:val="000000" w:themeColor="text1"/>
          <w:sz w:val="22"/>
          <w:szCs w:val="22"/>
        </w:rPr>
        <w:t>Invitation</w:t>
      </w:r>
    </w:p>
    <w:p w14:paraId="4F6EAFEA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645F9539" w14:textId="2F610A7A" w:rsidR="00A8608F" w:rsidRPr="002F5C2A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2F5C2A">
        <w:rPr>
          <w:rFonts w:ascii="Helvetica" w:hAnsi="Helvetica"/>
          <w:color w:val="000000" w:themeColor="text1"/>
          <w:sz w:val="22"/>
          <w:szCs w:val="22"/>
        </w:rPr>
        <w:t xml:space="preserve">Email Subject Line: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Help define the future of </w:t>
      </w:r>
      <w:r w:rsidRPr="00AE3199">
        <w:rPr>
          <w:rFonts w:ascii="Helvetica" w:hAnsi="Helvetica"/>
          <w:color w:val="000000" w:themeColor="text1"/>
          <w:sz w:val="22"/>
          <w:szCs w:val="22"/>
        </w:rPr>
        <w:t>[</w:t>
      </w:r>
      <w:r w:rsidR="00761772">
        <w:rPr>
          <w:rFonts w:ascii="Helvetica" w:hAnsi="Helvetica"/>
          <w:color w:val="000000" w:themeColor="text1"/>
          <w:sz w:val="22"/>
          <w:szCs w:val="22"/>
        </w:rPr>
        <w:t xml:space="preserve">INSERT </w:t>
      </w:r>
      <w:r>
        <w:rPr>
          <w:rFonts w:ascii="Helvetica" w:hAnsi="Helvetica"/>
          <w:color w:val="000000" w:themeColor="text1"/>
          <w:sz w:val="22"/>
          <w:szCs w:val="22"/>
        </w:rPr>
        <w:t xml:space="preserve">ORGANZATION </w:t>
      </w:r>
      <w:r w:rsidRPr="00AE3199">
        <w:rPr>
          <w:rFonts w:ascii="Helvetica" w:hAnsi="Helvetica"/>
          <w:color w:val="000000" w:themeColor="text1"/>
          <w:sz w:val="22"/>
          <w:szCs w:val="22"/>
        </w:rPr>
        <w:t>NAME]</w:t>
      </w:r>
      <w:r>
        <w:rPr>
          <w:rFonts w:ascii="Helvetica" w:hAnsi="Helvetica"/>
          <w:color w:val="000000" w:themeColor="text1"/>
          <w:sz w:val="22"/>
          <w:szCs w:val="22"/>
        </w:rPr>
        <w:t>!</w:t>
      </w:r>
    </w:p>
    <w:p w14:paraId="41EC9728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2C6F9F24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Hi </w:t>
      </w:r>
      <w:r w:rsidRPr="00AE3199">
        <w:rPr>
          <w:rFonts w:ascii="Helvetica" w:hAnsi="Helvetica"/>
          <w:color w:val="000000" w:themeColor="text1"/>
          <w:sz w:val="22"/>
          <w:szCs w:val="22"/>
        </w:rPr>
        <w:t>_______,</w:t>
      </w:r>
    </w:p>
    <w:p w14:paraId="5138F81A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You’re busy, </w:t>
      </w:r>
      <w:r>
        <w:rPr>
          <w:rFonts w:ascii="Helvetica" w:hAnsi="Helvetica"/>
          <w:color w:val="000000" w:themeColor="text1"/>
          <w:sz w:val="22"/>
          <w:szCs w:val="22"/>
        </w:rPr>
        <w:t xml:space="preserve">I get it,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so I’m going to cut to the chase. </w:t>
      </w:r>
    </w:p>
    <w:p w14:paraId="1192D6FD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494E5DB5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As you know, we</w:t>
      </w:r>
      <w:r>
        <w:rPr>
          <w:rFonts w:ascii="Helvetica" w:hAnsi="Helvetica"/>
          <w:color w:val="000000" w:themeColor="text1"/>
          <w:sz w:val="22"/>
          <w:szCs w:val="22"/>
        </w:rPr>
        <w:t>’</w:t>
      </w:r>
      <w:r w:rsidRPr="00AE3199">
        <w:rPr>
          <w:rFonts w:ascii="Helvetica" w:hAnsi="Helvetica"/>
          <w:color w:val="000000" w:themeColor="text1"/>
          <w:sz w:val="22"/>
          <w:szCs w:val="22"/>
        </w:rPr>
        <w:t>re refresh</w:t>
      </w:r>
      <w:r>
        <w:rPr>
          <w:rFonts w:ascii="Helvetica" w:hAnsi="Helvetica"/>
          <w:color w:val="000000" w:themeColor="text1"/>
          <w:sz w:val="22"/>
          <w:szCs w:val="22"/>
        </w:rPr>
        <w:t>ing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 our space/build</w:t>
      </w:r>
      <w:r>
        <w:rPr>
          <w:rFonts w:ascii="Helvetica" w:hAnsi="Helvetica"/>
          <w:color w:val="000000" w:themeColor="text1"/>
          <w:sz w:val="22"/>
          <w:szCs w:val="22"/>
        </w:rPr>
        <w:t>ing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 soon</w:t>
      </w:r>
      <w:r>
        <w:rPr>
          <w:rFonts w:ascii="Helvetica" w:hAnsi="Helvetica"/>
          <w:color w:val="000000" w:themeColor="text1"/>
          <w:sz w:val="22"/>
          <w:szCs w:val="22"/>
        </w:rPr>
        <w:t xml:space="preserve">. To make sure we maximize the opportunity before us, </w:t>
      </w:r>
      <w:r w:rsidRPr="00AE3199">
        <w:rPr>
          <w:rFonts w:ascii="Helvetica" w:hAnsi="Helvetica"/>
          <w:color w:val="000000" w:themeColor="text1"/>
          <w:sz w:val="22"/>
          <w:szCs w:val="22"/>
        </w:rPr>
        <w:t>we need creative and strategic minds like</w:t>
      </w:r>
      <w:r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yours </w:t>
      </w:r>
      <w:r>
        <w:rPr>
          <w:rFonts w:ascii="Helvetica" w:hAnsi="Helvetica"/>
          <w:color w:val="000000" w:themeColor="text1"/>
          <w:sz w:val="22"/>
          <w:szCs w:val="22"/>
        </w:rPr>
        <w:t xml:space="preserve">in a design and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dream </w:t>
      </w:r>
      <w:r>
        <w:rPr>
          <w:rFonts w:ascii="Helvetica" w:hAnsi="Helvetica"/>
          <w:color w:val="000000" w:themeColor="text1"/>
          <w:sz w:val="22"/>
          <w:szCs w:val="22"/>
        </w:rPr>
        <w:t>workshop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color w:val="000000" w:themeColor="text1"/>
          <w:sz w:val="22"/>
          <w:szCs w:val="22"/>
        </w:rPr>
        <w:t xml:space="preserve">ran by our architectural firm,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Visioneering Studios. </w:t>
      </w:r>
    </w:p>
    <w:p w14:paraId="5E6DD2A0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7955B25C" w14:textId="40DD69A3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Now, before you start picturing this….                        </w:t>
      </w:r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It’s </w:t>
      </w:r>
      <w:proofErr w:type="gramStart"/>
      <w:r>
        <w:rPr>
          <w:rFonts w:ascii="Helvetica" w:hAnsi="Helvetica"/>
          <w:color w:val="000000" w:themeColor="text1"/>
          <w:sz w:val="22"/>
          <w:szCs w:val="22"/>
        </w:rPr>
        <w:t xml:space="preserve">actually </w:t>
      </w:r>
      <w:r w:rsidRPr="00AE3199">
        <w:rPr>
          <w:rFonts w:ascii="Helvetica" w:hAnsi="Helvetica"/>
          <w:color w:val="000000" w:themeColor="text1"/>
          <w:sz w:val="22"/>
          <w:szCs w:val="22"/>
        </w:rPr>
        <w:t>more</w:t>
      </w:r>
      <w:proofErr w:type="gramEnd"/>
      <w:r w:rsidRPr="00AE3199">
        <w:rPr>
          <w:rFonts w:ascii="Helvetica" w:hAnsi="Helvetica"/>
          <w:color w:val="000000" w:themeColor="text1"/>
          <w:sz w:val="22"/>
          <w:szCs w:val="22"/>
        </w:rPr>
        <w:t xml:space="preserve"> like this</w:t>
      </w:r>
      <w:r>
        <w:rPr>
          <w:rFonts w:ascii="Helvetica" w:hAnsi="Helvetica"/>
          <w:color w:val="000000" w:themeColor="text1"/>
          <w:sz w:val="22"/>
          <w:szCs w:val="22"/>
        </w:rPr>
        <w:t>…</w:t>
      </w:r>
    </w:p>
    <w:p w14:paraId="3BDC229F" w14:textId="77777777" w:rsidR="00A8608F" w:rsidRP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58F112D1" w14:textId="72A800E0" w:rsidR="00A8608F" w:rsidRP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i/>
          <w:iCs/>
          <w:noProof/>
          <w:color w:val="000000" w:themeColor="text1"/>
          <w:sz w:val="22"/>
          <w:szCs w:val="22"/>
          <w14:ligatures w14:val="standardContextual"/>
        </w:rPr>
        <w:drawing>
          <wp:inline distT="0" distB="0" distL="0" distR="0" wp14:anchorId="5A5A9381" wp14:editId="749F9CB6">
            <wp:extent cx="3194050" cy="2122076"/>
            <wp:effectExtent l="0" t="0" r="0" b="0"/>
            <wp:docPr id="697939439" name="Picture 1" descr="A person pointing at a whiteboard with people sleeping on the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39439" name="Picture 1" descr="A person pointing at a whiteboard with people sleeping on the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12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 w:themeColor="text1"/>
          <w:sz w:val="22"/>
          <w:szCs w:val="22"/>
          <w14:ligatures w14:val="standardContextual"/>
        </w:rPr>
        <w:drawing>
          <wp:inline distT="0" distB="0" distL="0" distR="0" wp14:anchorId="32369972" wp14:editId="745606C6">
            <wp:extent cx="2743200" cy="2164960"/>
            <wp:effectExtent l="0" t="0" r="0" b="0"/>
            <wp:docPr id="1640093373" name="Picture 2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93373" name="Picture 2" descr="A group of people sitting around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27" cy="224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BD3F6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5B18996B" w14:textId="2090F6BA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The session is called</w:t>
      </w:r>
      <w:r w:rsidRPr="002F5C2A">
        <w:rPr>
          <w:rFonts w:ascii="Helvetica" w:hAnsi="Helvetica"/>
          <w:color w:val="000000" w:themeColor="text1"/>
          <w:sz w:val="22"/>
          <w:szCs w:val="22"/>
        </w:rPr>
        <w:t xml:space="preserve"> Basecamp</w:t>
      </w:r>
      <w:r>
        <w:rPr>
          <w:rFonts w:ascii="Helvetica" w:hAnsi="Helvetica"/>
          <w:color w:val="000000" w:themeColor="text1"/>
          <w:sz w:val="22"/>
          <w:szCs w:val="22"/>
        </w:rPr>
        <w:t>, and the Visioneering team describes it as “i</w:t>
      </w:r>
      <w:r w:rsidRPr="002F5C2A">
        <w:rPr>
          <w:rFonts w:ascii="Helvetica" w:hAnsi="Helvetica"/>
          <w:color w:val="000000" w:themeColor="text1"/>
          <w:sz w:val="22"/>
          <w:szCs w:val="22"/>
        </w:rPr>
        <w:t xml:space="preserve">magine </w:t>
      </w:r>
      <w:r>
        <w:rPr>
          <w:rFonts w:ascii="Helvetica" w:hAnsi="Helvetica"/>
          <w:color w:val="000000" w:themeColor="text1"/>
          <w:sz w:val="22"/>
          <w:szCs w:val="22"/>
        </w:rPr>
        <w:t xml:space="preserve">if </w:t>
      </w:r>
      <w:r w:rsidRPr="002F5C2A">
        <w:rPr>
          <w:rFonts w:ascii="Helvetica" w:hAnsi="Helvetica"/>
          <w:color w:val="000000" w:themeColor="text1"/>
          <w:sz w:val="22"/>
          <w:szCs w:val="22"/>
        </w:rPr>
        <w:t>a focus group and a brainstorm session had a baby</w:t>
      </w:r>
      <w:r>
        <w:rPr>
          <w:rFonts w:ascii="Helvetica" w:hAnsi="Helvetica"/>
          <w:color w:val="000000" w:themeColor="text1"/>
          <w:sz w:val="22"/>
          <w:szCs w:val="22"/>
        </w:rPr>
        <w:t>.” Sounds fun, right?</w:t>
      </w:r>
    </w:p>
    <w:p w14:paraId="59C27EC1" w14:textId="00E39056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158586A3" w14:textId="64509133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We hope you’ll join us for this important first step in shaping the future of </w:t>
      </w:r>
      <w:r w:rsidRPr="00AE3199">
        <w:rPr>
          <w:rFonts w:ascii="Helvetica" w:hAnsi="Helvetica"/>
          <w:color w:val="000000" w:themeColor="text1"/>
          <w:sz w:val="22"/>
          <w:szCs w:val="22"/>
        </w:rPr>
        <w:t>[</w:t>
      </w:r>
      <w:r w:rsidR="00761772">
        <w:rPr>
          <w:rFonts w:ascii="Helvetica" w:hAnsi="Helvetica"/>
          <w:color w:val="000000" w:themeColor="text1"/>
          <w:sz w:val="22"/>
          <w:szCs w:val="22"/>
        </w:rPr>
        <w:t xml:space="preserve">INSERT </w:t>
      </w:r>
      <w:r>
        <w:rPr>
          <w:rFonts w:ascii="Helvetica" w:hAnsi="Helvetica"/>
          <w:color w:val="000000" w:themeColor="text1"/>
          <w:sz w:val="22"/>
          <w:szCs w:val="22"/>
        </w:rPr>
        <w:t xml:space="preserve">ORGANZATION </w:t>
      </w:r>
      <w:r w:rsidRPr="00AE3199">
        <w:rPr>
          <w:rFonts w:ascii="Helvetica" w:hAnsi="Helvetica"/>
          <w:color w:val="000000" w:themeColor="text1"/>
          <w:sz w:val="22"/>
          <w:szCs w:val="22"/>
        </w:rPr>
        <w:t>NAME]</w:t>
      </w:r>
      <w:r>
        <w:rPr>
          <w:rFonts w:ascii="Helvetica" w:hAnsi="Helvetica"/>
          <w:color w:val="000000" w:themeColor="text1"/>
          <w:sz w:val="22"/>
          <w:szCs w:val="22"/>
        </w:rPr>
        <w:t>!</w:t>
      </w:r>
    </w:p>
    <w:p w14:paraId="3E8ACA7F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6D873536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Here are the details:</w:t>
      </w:r>
    </w:p>
    <w:p w14:paraId="771158F7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Date: ___________</w:t>
      </w:r>
    </w:p>
    <w:p w14:paraId="6F8F01C6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Time: 6-8:30pm (Dinner provided)</w:t>
      </w:r>
    </w:p>
    <w:p w14:paraId="5C44077B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• Please RSVP to ___________</w:t>
      </w:r>
    </w:p>
    <w:p w14:paraId="38DFF1F2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</w:p>
    <w:p w14:paraId="025198D9" w14:textId="77777777" w:rsidR="00A8608F" w:rsidRPr="00AE3199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L</w:t>
      </w:r>
      <w:r w:rsidRPr="002F5C2A">
        <w:rPr>
          <w:rFonts w:ascii="Helvetica" w:hAnsi="Helvetica"/>
          <w:color w:val="000000" w:themeColor="text1"/>
          <w:sz w:val="22"/>
          <w:szCs w:val="22"/>
        </w:rPr>
        <w:t>et me know if you have any questions.</w:t>
      </w:r>
      <w:r>
        <w:rPr>
          <w:rFonts w:ascii="Helvetica" w:hAnsi="Helvetica"/>
          <w:color w:val="000000" w:themeColor="text1"/>
          <w:sz w:val="22"/>
          <w:szCs w:val="22"/>
        </w:rPr>
        <w:t xml:space="preserve"> See you at Basecamp!</w:t>
      </w:r>
    </w:p>
    <w:p w14:paraId="0F617EB3" w14:textId="77777777" w:rsidR="00A8608F" w:rsidRDefault="00A8608F" w:rsidP="00A8608F">
      <w:pPr>
        <w:pStyle w:val="Body"/>
        <w:widowControl w:val="0"/>
        <w:suppressAutoHyphens/>
        <w:rPr>
          <w:rFonts w:ascii="Helvetica" w:hAnsi="Helvetica"/>
          <w:color w:val="000000" w:themeColor="text1"/>
          <w:sz w:val="22"/>
          <w:szCs w:val="22"/>
        </w:rPr>
      </w:pPr>
      <w:r w:rsidRPr="00AE3199">
        <w:rPr>
          <w:rFonts w:ascii="Helvetica" w:hAnsi="Helvetica"/>
          <w:color w:val="000000" w:themeColor="text1"/>
          <w:sz w:val="22"/>
          <w:szCs w:val="22"/>
        </w:rPr>
        <w:t>[Sender name]</w:t>
      </w:r>
    </w:p>
    <w:p w14:paraId="42E99B66" w14:textId="77777777" w:rsidR="00D33BB4" w:rsidRPr="00D33BB4" w:rsidRDefault="00D33BB4" w:rsidP="00D33BB4">
      <w:pPr>
        <w:tabs>
          <w:tab w:val="left" w:pos="1275"/>
        </w:tabs>
      </w:pPr>
    </w:p>
    <w:sectPr w:rsidR="00D33BB4" w:rsidRPr="00D3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ECB5" w14:textId="77777777" w:rsidR="00E203E1" w:rsidRDefault="00E203E1" w:rsidP="00D33BB4">
      <w:r>
        <w:separator/>
      </w:r>
    </w:p>
  </w:endnote>
  <w:endnote w:type="continuationSeparator" w:id="0">
    <w:p w14:paraId="44445B1D" w14:textId="77777777" w:rsidR="00E203E1" w:rsidRDefault="00E203E1" w:rsidP="00D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DBD7" w14:textId="77777777" w:rsidR="00F14836" w:rsidRDefault="00F1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A57D" w14:textId="77777777" w:rsidR="00D33BB4" w:rsidRDefault="00F1483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DD310" wp14:editId="5406CC93">
          <wp:simplePos x="0" y="0"/>
          <wp:positionH relativeFrom="column">
            <wp:posOffset>-652780</wp:posOffset>
          </wp:positionH>
          <wp:positionV relativeFrom="paragraph">
            <wp:posOffset>-105488</wp:posOffset>
          </wp:positionV>
          <wp:extent cx="7221379" cy="530860"/>
          <wp:effectExtent l="0" t="0" r="5080" b="2540"/>
          <wp:wrapNone/>
          <wp:docPr id="6544713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71325" name="Picture 654471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379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41A5" w14:textId="77777777" w:rsidR="00F14836" w:rsidRDefault="00F1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4B2B" w14:textId="77777777" w:rsidR="00E203E1" w:rsidRDefault="00E203E1" w:rsidP="00D33BB4">
      <w:r>
        <w:separator/>
      </w:r>
    </w:p>
  </w:footnote>
  <w:footnote w:type="continuationSeparator" w:id="0">
    <w:p w14:paraId="022137F1" w14:textId="77777777" w:rsidR="00E203E1" w:rsidRDefault="00E203E1" w:rsidP="00D3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CEB8" w14:textId="77777777" w:rsidR="00F14836" w:rsidRDefault="00F1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B587" w14:textId="77777777" w:rsidR="00D33BB4" w:rsidRDefault="00D33B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8C68C" wp14:editId="74A5C970">
          <wp:simplePos x="0" y="0"/>
          <wp:positionH relativeFrom="column">
            <wp:posOffset>-651510</wp:posOffset>
          </wp:positionH>
          <wp:positionV relativeFrom="paragraph">
            <wp:posOffset>-234859</wp:posOffset>
          </wp:positionV>
          <wp:extent cx="7197635" cy="1306362"/>
          <wp:effectExtent l="0" t="0" r="3810" b="1905"/>
          <wp:wrapNone/>
          <wp:docPr id="244917522" name="Picture 2" descr="A blue and grey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917522" name="Picture 2" descr="A blue and grey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635" cy="1306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C755" w14:textId="77777777" w:rsidR="00F14836" w:rsidRDefault="00F1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5D"/>
    <w:rsid w:val="00426B61"/>
    <w:rsid w:val="004A7848"/>
    <w:rsid w:val="005858DF"/>
    <w:rsid w:val="005C2D32"/>
    <w:rsid w:val="00720D93"/>
    <w:rsid w:val="00761772"/>
    <w:rsid w:val="007C4DCD"/>
    <w:rsid w:val="00912A06"/>
    <w:rsid w:val="00A22DD7"/>
    <w:rsid w:val="00A8608F"/>
    <w:rsid w:val="00AD5B82"/>
    <w:rsid w:val="00AF51C3"/>
    <w:rsid w:val="00BB7436"/>
    <w:rsid w:val="00C05D27"/>
    <w:rsid w:val="00CA12CD"/>
    <w:rsid w:val="00D23016"/>
    <w:rsid w:val="00D33BB4"/>
    <w:rsid w:val="00E203E1"/>
    <w:rsid w:val="00F014CE"/>
    <w:rsid w:val="00F14836"/>
    <w:rsid w:val="00F51A5D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FF0B"/>
  <w15:chartTrackingRefBased/>
  <w15:docId w15:val="{C80D228A-3D73-6144-B832-10B5156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B4"/>
  </w:style>
  <w:style w:type="paragraph" w:styleId="Footer">
    <w:name w:val="footer"/>
    <w:basedOn w:val="Normal"/>
    <w:link w:val="FooterChar"/>
    <w:uiPriority w:val="99"/>
    <w:unhideWhenUsed/>
    <w:rsid w:val="00D33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4"/>
  </w:style>
  <w:style w:type="paragraph" w:customStyle="1" w:styleId="Body">
    <w:name w:val="Body"/>
    <w:rsid w:val="00F51A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hrockmorton/Desktop/VS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VSI Letterhead.dotx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Throckmorton</dc:creator>
  <cp:keywords/>
  <dc:description/>
  <cp:lastModifiedBy>Brittney Throckmorton</cp:lastModifiedBy>
  <cp:revision>3</cp:revision>
  <cp:lastPrinted>2024-11-11T17:55:00Z</cp:lastPrinted>
  <dcterms:created xsi:type="dcterms:W3CDTF">2024-11-26T18:46:00Z</dcterms:created>
  <dcterms:modified xsi:type="dcterms:W3CDTF">2024-11-26T18:53:00Z</dcterms:modified>
</cp:coreProperties>
</file>